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57"/>
        <w:ind w:left="1344" w:right="154"/>
        <w:jc w:val="both"/>
        <w:rPr>
          <w:b w:val="0"/>
          <w:bCs w:val="0"/>
        </w:rPr>
      </w:pPr>
      <w:r>
        <w:rPr>
          <w:spacing w:val="0"/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ENE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PLE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65"/>
          <w:w w:val="100"/>
        </w:rPr>
        <w:t> 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2</w:t>
      </w:r>
      <w:r>
        <w:rPr>
          <w:spacing w:val="0"/>
          <w:w w:val="100"/>
        </w:rPr>
        <w:t>008,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66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EZ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ZO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CH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SUP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77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7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76"/>
          <w:w w:val="100"/>
        </w:rPr>
        <w:t> </w:t>
      </w:r>
      <w:r>
        <w:rPr>
          <w:spacing w:val="0"/>
          <w:w w:val="100"/>
        </w:rPr>
        <w:t>JUST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7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76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77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NA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CED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ENTO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EN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NAR,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REC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ALTO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57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XX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rgánica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ncia;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bienes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uebles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ibuciones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ucional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uebles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espacios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inados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vicio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cesidades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algunos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icación,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ebles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espaci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</w:p>
    <w:p>
      <w:pPr>
        <w:spacing w:after="0" w:line="480" w:lineRule="auto"/>
        <w:jc w:val="both"/>
        <w:sectPr>
          <w:type w:val="continuous"/>
          <w:pgSz w:w="12240" w:h="20160"/>
          <w:pgMar w:top="1340" w:bottom="280" w:left="1720" w:right="16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1"/>
        <w:ind w:right="107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ibunal,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siendo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convenien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conozca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ingu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Bienes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acultado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ivo;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evi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pudie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ablecido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exicanos,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convenien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allecido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</w:p>
    <w:p>
      <w:pPr>
        <w:spacing w:after="0" w:line="480" w:lineRule="auto"/>
        <w:jc w:val="both"/>
        <w:sectPr>
          <w:pgSz w:w="12240" w:h="20160"/>
          <w:pgMar w:top="1920" w:bottom="280" w:left="1720" w:right="1640"/>
        </w:sectPr>
      </w:pP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right="10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espa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convenien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alcanzado,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uebles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espacios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allec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enoscabo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lleva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7"/>
        <w:jc w:val="both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itucional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legales,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052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iene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ablecer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ibunal.</w:t>
      </w:r>
    </w:p>
    <w:p>
      <w:pPr>
        <w:spacing w:after="0" w:line="480" w:lineRule="auto"/>
        <w:jc w:val="both"/>
        <w:sectPr>
          <w:pgSz w:w="12240" w:h="20160"/>
          <w:pgMar w:top="1920" w:bottom="280" w:left="1720" w:right="1640"/>
        </w:sectPr>
      </w:pP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1"/>
        <w:ind w:right="10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enderá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ueble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inado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blicos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unciones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uye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vez,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ueble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pacios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inados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audi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aulas,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biblio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ucionales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bul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opuesta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ealizada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esentado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azones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iquen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valo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zo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inción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</w:p>
    <w:p>
      <w:pPr>
        <w:spacing w:after="0" w:line="480" w:lineRule="auto"/>
        <w:jc w:val="both"/>
        <w:sectPr>
          <w:pgSz w:w="12240" w:h="20160"/>
          <w:pgMar w:top="1920" w:bottom="280" w:left="1720" w:right="16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1"/>
        <w:ind w:right="107" w:firstLine="0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jub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ivada,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inción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alusivo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iliar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placa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luzca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ingu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3467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1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vig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ación.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licable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nica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recin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inados.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quese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</w:p>
    <w:p>
      <w:pPr>
        <w:spacing w:after="0" w:line="480" w:lineRule="auto"/>
        <w:jc w:val="both"/>
        <w:sectPr>
          <w:pgSz w:w="12240" w:h="20160"/>
          <w:pgMar w:top="1920" w:bottom="280" w:left="1720" w:right="16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1"/>
        <w:ind w:left="1778" w:right="105" w:firstLine="0"/>
        <w:jc w:val="both"/>
      </w:pP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dispues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62"/>
          <w:w w:val="100"/>
        </w:rPr>
        <w:t>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anspa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/>
        <w:ind w:left="2329" w:right="845"/>
        <w:jc w:val="center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DEN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SUPR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85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STRO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UILLER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I.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AYA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24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ENERAL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24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C.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JOSÉ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JAV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NGUEZ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04" w:right="1593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CENC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SÉ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JAV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UEZ,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GENE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PRE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RTE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N,</w:t>
      </w:r>
      <w:r>
        <w:rPr>
          <w:rFonts w:ascii="Arial" w:hAnsi="Arial" w:cs="Arial" w:eastAsia="Arial"/>
          <w:b/>
          <w:bCs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ind w:left="104" w:right="1594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A: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6" w:lineRule="exact" w:before="4"/>
        <w:ind w:left="104" w:right="1592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</w:t>
      </w:r>
      <w:r>
        <w:rPr>
          <w:rFonts w:ascii="Arial" w:hAnsi="Arial" w:cs="Arial" w:eastAsia="Arial"/>
          <w:b/>
          <w:bCs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Acu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</w:t>
      </w:r>
      <w:r>
        <w:rPr>
          <w:rFonts w:ascii="Arial" w:hAnsi="Arial" w:cs="Arial" w:eastAsia="Arial"/>
          <w:b/>
          <w:bCs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4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2008,</w:t>
      </w:r>
      <w:r>
        <w:rPr>
          <w:rFonts w:ascii="Arial" w:hAnsi="Arial" w:cs="Arial" w:eastAsia="Arial"/>
          <w:b/>
          <w:bCs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EZ</w:t>
      </w:r>
      <w:r>
        <w:rPr>
          <w:rFonts w:ascii="Arial" w:hAnsi="Arial" w:cs="Arial" w:eastAsia="Arial"/>
          <w:b/>
          <w:bCs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ARZO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CH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39" w:lineRule="exact"/>
        <w:ind w:left="104" w:right="1594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RTE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JUST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4" w:lineRule="exact" w:before="7"/>
        <w:ind w:left="104" w:right="1594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4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</w:t>
      </w:r>
      <w:r>
        <w:rPr>
          <w:rFonts w:ascii="Arial" w:hAnsi="Arial" w:cs="Arial" w:eastAsia="Arial"/>
          <w:b/>
          <w:bCs/>
          <w:spacing w:val="4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NA</w:t>
      </w:r>
      <w:r>
        <w:rPr>
          <w:rFonts w:ascii="Arial" w:hAnsi="Arial" w:cs="Arial" w:eastAsia="Arial"/>
          <w:b/>
          <w:bCs/>
          <w:spacing w:val="4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4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CED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ENTO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NAR,</w:t>
      </w:r>
      <w:r>
        <w:rPr>
          <w:rFonts w:ascii="Arial" w:hAnsi="Arial" w:cs="Arial" w:eastAsia="Arial"/>
          <w:b/>
          <w:bCs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4" w:lineRule="exact" w:before="1"/>
        <w:ind w:left="104" w:right="1594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TE</w:t>
      </w:r>
      <w:r>
        <w:rPr>
          <w:rFonts w:ascii="Arial" w:hAnsi="Arial" w:cs="Arial" w:eastAsia="Arial"/>
          <w:b/>
          <w:bCs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L,</w:t>
      </w:r>
      <w:r>
        <w:rPr>
          <w:rFonts w:ascii="Arial" w:hAnsi="Arial" w:cs="Arial" w:eastAsia="Arial"/>
          <w:b/>
          <w:bCs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</w:t>
      </w:r>
      <w:r>
        <w:rPr>
          <w:rFonts w:ascii="Arial" w:hAnsi="Arial" w:cs="Arial" w:eastAsia="Arial"/>
          <w:b/>
          <w:bCs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</w:t>
      </w:r>
      <w:r>
        <w:rPr>
          <w:rFonts w:ascii="Arial" w:hAnsi="Arial" w:cs="Arial" w:eastAsia="Arial"/>
          <w:b/>
          <w:bCs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bunal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eno</w:t>
      </w:r>
      <w:r>
        <w:rPr>
          <w:rFonts w:ascii="Arial" w:hAnsi="Arial" w:cs="Arial" w:eastAsia="Arial"/>
          <w:b/>
          <w:bCs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</w:t>
      </w:r>
      <w:r>
        <w:rPr>
          <w:rFonts w:ascii="Arial" w:hAnsi="Arial" w:cs="Arial" w:eastAsia="Arial"/>
          <w:b/>
          <w:bCs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vada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ebrada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hoy,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4" w:lineRule="exact" w:before="1"/>
        <w:ind w:left="104" w:right="1592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unan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dad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once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os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seño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I.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ayago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a,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gio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after="0" w:line="344" w:lineRule="exact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top="1920" w:bottom="280" w:left="1340" w:right="16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 w:before="61"/>
        <w:ind w:left="104" w:right="1512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vador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Agu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Angu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ano,</w:t>
      </w:r>
      <w:r>
        <w:rPr>
          <w:rFonts w:ascii="Arial" w:hAnsi="Arial" w:cs="Arial" w:eastAsia="Arial"/>
          <w:b/>
          <w:bCs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José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</w:t>
      </w:r>
      <w:r>
        <w:rPr>
          <w:rFonts w:ascii="Arial" w:hAnsi="Arial" w:cs="Arial" w:eastAsia="Arial"/>
          <w:b/>
          <w:bCs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Coss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az,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Bea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Luna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os,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sé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nando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anco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onzá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ez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as,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óngo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José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Jes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ño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ayo,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iano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Azue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ü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ón,</w:t>
      </w:r>
      <w:r>
        <w:rPr>
          <w:rFonts w:ascii="Arial" w:hAnsi="Arial" w:cs="Arial" w:eastAsia="Arial"/>
          <w:b/>
          <w:bCs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A.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He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nández,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Sánchez</w:t>
      </w:r>
      <w:r>
        <w:rPr>
          <w:rFonts w:ascii="Arial" w:hAnsi="Arial" w:cs="Arial" w:eastAsia="Arial"/>
          <w:b/>
          <w:bCs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llegas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Juan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N.</w:t>
      </w:r>
      <w:r>
        <w:rPr>
          <w:rFonts w:ascii="Arial" w:hAnsi="Arial" w:cs="Arial" w:eastAsia="Arial"/>
          <w:b/>
          <w:bCs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eza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éx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co,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Fede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ez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zo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ocho.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sectPr>
      <w:pgSz w:w="12240" w:h="20160"/>
      <w:pgMar w:top="192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98" w:firstLine="1134"/>
    </w:pPr>
    <w:rPr>
      <w:rFonts w:ascii="Arial" w:hAnsi="Arial" w:eastAsia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" w:hAnsi="Arial" w:eastAsia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2019-01-30T13:41:39Z</dcterms:created>
  <dcterms:modified xsi:type="dcterms:W3CDTF">2019-01-30T13:41:39Z</dcterms:modified>
</cp:coreProperties>
</file>