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71"/>
        <w:ind w:left="1618" w:right="116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5/2007,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IS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,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5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5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Y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OS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IVA,</w:t>
      </w:r>
      <w:r>
        <w:rPr>
          <w:spacing w:val="5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UE</w:t>
      </w:r>
      <w:r>
        <w:rPr>
          <w:spacing w:val="5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UB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2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4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ÁL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17" w:right="44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einta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ntrod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solid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ovec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uyo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edir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adecu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ronti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28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0" w:firstLine="0"/>
        <w:jc w:val="left"/>
      </w:pP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ctiva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siste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AR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veintiuno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5/200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aría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vío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uesto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onstitución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84,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rgáni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848" w:footer="0" w:top="2120" w:bottom="280" w:left="1720" w:right="1300"/>
          <w:pgNumType w:start="2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4" w:firstLine="0"/>
        <w:jc w:val="both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elegar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X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turno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uyo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aran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iteri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efecto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agi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01,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ctado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cidan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pondi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artí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366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ódi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iviles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pso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caduci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74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consecue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stitu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0" w:right="210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U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paros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ativa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análo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otivad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 w:firstLine="0"/>
        <w:jc w:val="both"/>
      </w:pPr>
      <w:r>
        <w:rPr>
          <w:b w:val="0"/>
          <w:bCs w:val="0"/>
          <w:spacing w:val="0"/>
          <w:w w:val="100"/>
        </w:rPr>
        <w:t>lleva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stent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dente,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expon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turno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ativa,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4258" w:val="left" w:leader="none"/>
        </w:tabs>
        <w:spacing w:line="360" w:lineRule="auto"/>
        <w:ind w:left="1798" w:right="115" w:firstLine="179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análog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istro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inistr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enta,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proy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tivo.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4258" w:val="left" w:leader="none"/>
        </w:tabs>
        <w:spacing w:line="360" w:lineRule="auto"/>
        <w:ind w:left="1798" w:right="115" w:firstLine="1799"/>
        <w:jc w:val="both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labora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yecto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4258" w:val="left" w:leader="none"/>
        </w:tabs>
        <w:spacing w:line="360" w:lineRule="auto"/>
        <w:ind w:left="1798" w:right="115" w:firstLine="1799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untos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esign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esign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after="0" w:line="360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4036" w:val="left" w:leader="none"/>
        </w:tabs>
        <w:spacing w:line="480" w:lineRule="auto" w:before="64"/>
        <w:ind w:left="1837" w:right="115" w:firstLine="1760"/>
        <w:jc w:val="both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fed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onsti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stados,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ubsecr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pendi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3983" w:val="left" w:leader="none"/>
        </w:tabs>
        <w:spacing w:line="480" w:lineRule="auto"/>
        <w:ind w:left="1837" w:right="115" w:firstLine="176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ecret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studio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uenta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encu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suspe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plazos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leno,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nunci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6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3517" w:right="0"/>
        <w:jc w:val="left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IM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apro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848" w:footer="0" w:top="21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5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ublíquese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eta,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ficial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7º,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ú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ubern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ental,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22" w:lineRule="exact"/>
        <w:ind w:left="4053" w:right="449" w:hanging="126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NTE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TI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IA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4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IZ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79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1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110" w:val="left" w:leader="none"/>
        </w:tabs>
        <w:spacing w:line="240" w:lineRule="auto"/>
        <w:ind w:left="1838" w:right="116" w:hanging="4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IER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1798" w:right="116" w:firstLine="39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este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5/200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7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838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RO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838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N,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838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IVA,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    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    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          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17" w:lineRule="exact"/>
        <w:ind w:left="1838" w:right="323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317" w:lineRule="exact"/>
        <w:jc w:val="both"/>
        <w:rPr>
          <w:rFonts w:ascii="Arial" w:hAnsi="Arial" w:cs="Arial" w:eastAsia="Arial"/>
          <w:sz w:val="28"/>
          <w:szCs w:val="28"/>
        </w:rPr>
        <w:sectPr>
          <w:pgSz w:w="12240" w:h="20160"/>
          <w:pgMar w:header="1848" w:footer="0" w:top="2120" w:bottom="280" w:left="1720" w:right="1300"/>
        </w:sectPr>
      </w:pP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4"/>
        <w:ind w:left="118" w:right="124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rero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siete,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ñ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resi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ente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I.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rtiz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itia,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alva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irre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ian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ón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ssío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íaz,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arita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eatriz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am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zález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alas,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aria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ela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ü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itr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aro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avid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tel,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sé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Jes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ú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iño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A.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alls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z,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arcía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ille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an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ilva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eza.-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éxic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istrito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eral,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fe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rero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siete.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0" w:h="20160"/>
      <w:pgMar w:header="1848" w:footer="0" w:top="2120" w:bottom="280" w:left="12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380219pt;margin-top:91.412201pt;width:6.658133pt;height:15.98pt;mso-position-horizontal-relative:page;mso-position-vertical-relative:page;z-index:-221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5.659088pt;margin-top:91.412201pt;width:11.777544pt;height:15.98pt;mso-position-horizontal-relative:page;mso-position-vertical-relative:page;z-index:-220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9.997833pt;margin-top:91.412201pt;width:6.658133pt;height:15.98pt;mso-position-horizontal-relative:page;mso-position-vertical-relative:page;z-index:-219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hanging="660"/>
        <w:jc w:val="left"/>
      </w:pPr>
      <w:rPr>
        <w:rFonts w:hint="default" w:ascii="Arial" w:hAnsi="Arial" w:eastAsia="Arial"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38" w:firstLine="1679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838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2019-01-30T13:26:28Z</dcterms:created>
  <dcterms:modified xsi:type="dcterms:W3CDTF">2019-01-30T13:26:28Z</dcterms:modified>
</cp:coreProperties>
</file>