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 w:before="64"/>
        <w:ind w:left="1966" w:right="102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NÚ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2008,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YO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5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NA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ICA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6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opini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tículo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rotecci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órga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encar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gub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rija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poner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vés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nicos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ecisi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headerReference w:type="default" r:id="rId5"/>
          <w:pgSz w:w="12240" w:h="20160"/>
          <w:pgMar w:header="2058" w:footer="0" w:top="2320" w:bottom="280" w:left="1720" w:right="1200"/>
          <w:pgNumType w:start="2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tecno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anten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vang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aest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gias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dirigi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legali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/>
        <w:ind w:left="1966" w:right="15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10/20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2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difu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ídica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58" w:footer="0" w:top="23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242" w:firstLine="0"/>
        <w:jc w:val="both"/>
      </w:pP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584" w:right="0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966" w:right="153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define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Jurí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nico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966" w:right="151" w:firstLine="1133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Judici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son: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58" w:footer="0" w:top="23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left="1966" w:right="152" w:firstLine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pági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ceder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24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inada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usión,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ién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(pági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4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órgan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tendr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natur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puesta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Jurídi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JN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2058" w:footer="0" w:top="23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1" w:firstLine="0"/>
        <w:jc w:val="both"/>
      </w:pP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966" w:right="151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ifusi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plicar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eferi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966" w:right="152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ifusi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sable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gráfica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índ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odific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pecto.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ecua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clasi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rden,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vitan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966" w:right="152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gráf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eflej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58" w:footer="0" w:top="23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441" w:val="left" w:leader="none"/>
          <w:tab w:pos="3810" w:val="left" w:leader="none"/>
          <w:tab w:pos="5065" w:val="left" w:leader="none"/>
          <w:tab w:pos="5605" w:val="left" w:leader="none"/>
          <w:tab w:pos="6721" w:val="left" w:leader="none"/>
          <w:tab w:pos="7106" w:val="left" w:leader="none"/>
          <w:tab w:pos="7879" w:val="left" w:leader="none"/>
          <w:tab w:pos="8327" w:val="left" w:leader="none"/>
        </w:tabs>
        <w:spacing w:line="480" w:lineRule="auto" w:before="64"/>
        <w:ind w:left="1966" w:right="153" w:firstLine="0"/>
        <w:jc w:val="left"/>
      </w:pP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95"/>
        </w:rPr>
        <w:t>a</w:t>
      </w:r>
      <w:r>
        <w:rPr>
          <w:b w:val="0"/>
          <w:bCs w:val="0"/>
          <w:spacing w:val="0"/>
          <w:w w:val="95"/>
        </w:rPr>
        <w:t>ce</w:t>
      </w:r>
      <w:r>
        <w:rPr>
          <w:b w:val="0"/>
          <w:bCs w:val="0"/>
          <w:spacing w:val="-1"/>
          <w:w w:val="95"/>
        </w:rPr>
        <w:t>r</w:t>
      </w:r>
      <w:r>
        <w:rPr>
          <w:b w:val="0"/>
          <w:bCs w:val="0"/>
          <w:spacing w:val="0"/>
          <w:w w:val="95"/>
        </w:rPr>
        <w:t>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rgan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4318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966" w:right="154" w:firstLine="113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broga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10/20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rídica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9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2058" w:footer="0" w:top="2320" w:bottom="280" w:left="1720" w:right="120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166" w:val="left" w:leader="none"/>
          <w:tab w:pos="4726" w:val="left" w:leader="none"/>
          <w:tab w:pos="5875" w:val="left" w:leader="none"/>
          <w:tab w:pos="7616" w:val="left" w:leader="none"/>
          <w:tab w:pos="8174" w:val="left" w:leader="none"/>
        </w:tabs>
        <w:spacing w:line="480" w:lineRule="auto" w:before="64"/>
        <w:ind w:right="102" w:firstLine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40" w:lineRule="auto" w:before="7"/>
        <w:ind w:left="1982" w:right="1252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DEN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30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STRO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UILLER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2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ENERAL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2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C.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NGUEZ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/>
        <w:ind w:right="101"/>
        <w:jc w:val="both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IU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SÉ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IER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Í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RIO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321" w:lineRule="exact"/>
        <w:ind w:left="1400" w:right="10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6"/>
        <w:ind w:left="1400" w:right="10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8/2008,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400" w:right="10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iez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400" w:right="102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os,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400" w:right="10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400" w:right="10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22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2058" w:footer="0" w:top="2320" w:bottom="280" w:left="17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2058" w:footer="0" w:top="2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08139pt;margin-top:101.912201pt;width:6.658133pt;height:15.98pt;mso-position-horizontal-relative:page;mso-position-vertical-relative:page;z-index:-239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1.360321pt;margin-top:101.912201pt;width:11.777544pt;height:15.98pt;mso-position-horizontal-relative:page;mso-position-vertical-relative:page;z-index:-238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699097pt;margin-top:101.912201pt;width:6.658133pt;height:15.98pt;mso-position-horizontal-relative:page;mso-position-vertical-relative:page;z-index:-237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12" w:firstLine="126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729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1400"/>
      <w:outlineLvl w:val="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2019-01-30T13:41:46Z</dcterms:created>
  <dcterms:modified xsi:type="dcterms:W3CDTF">2019-01-30T13:41:46Z</dcterms:modified>
</cp:coreProperties>
</file>